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8572500" cy="5925185"/>
            <wp:effectExtent l="0" t="0" r="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592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C"/>
    <w:rsid w:val="008E51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kj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2018-04-26T07:45:00Z</dcterms:created>
  <dc:creator>hjkj</dc:creator>
  <cp:lastModifiedBy>hjkj</cp:lastModifiedBy>
  <dcterms:modified xsi:type="dcterms:W3CDTF">2018-04-26T07:46:57Z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